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26F4" w14:textId="77777777" w:rsidR="004749A1" w:rsidRPr="00130E99" w:rsidRDefault="004749A1" w:rsidP="004749A1">
      <w:bookmarkStart w:id="0" w:name="_Hlk55308615"/>
      <w:bookmarkStart w:id="1" w:name="_Hlk55308681"/>
      <w:r w:rsidRPr="00130E99">
        <w:t xml:space="preserve">В  </w:t>
      </w:r>
      <w:r w:rsidR="00E6264E">
        <w:t xml:space="preserve"> </w:t>
      </w:r>
    </w:p>
    <w:bookmarkEnd w:id="0"/>
    <w:p w14:paraId="201A3602" w14:textId="77777777" w:rsidR="004749A1" w:rsidRPr="00130E99" w:rsidRDefault="004749A1" w:rsidP="004749A1">
      <w:pPr>
        <w:pBdr>
          <w:top w:val="single" w:sz="4" w:space="1" w:color="auto"/>
        </w:pBdr>
        <w:spacing w:after="120"/>
        <w:ind w:left="312"/>
        <w:jc w:val="center"/>
        <w:rPr>
          <w:sz w:val="18"/>
          <w:szCs w:val="22"/>
        </w:rPr>
      </w:pPr>
      <w:r w:rsidRPr="00130E99">
        <w:rPr>
          <w:sz w:val="18"/>
          <w:szCs w:val="22"/>
        </w:rPr>
        <w:t>(</w:t>
      </w:r>
      <w:bookmarkStart w:id="2" w:name="_Hlk55807506"/>
      <w:r w:rsidRPr="00130E99">
        <w:rPr>
          <w:sz w:val="18"/>
          <w:szCs w:val="22"/>
        </w:rPr>
        <w:t xml:space="preserve">полное наименование органа исполнительной власти субъекта Российской Федерации, </w:t>
      </w:r>
      <w:r w:rsidRPr="00130E99">
        <w:rPr>
          <w:sz w:val="18"/>
          <w:szCs w:val="22"/>
        </w:rPr>
        <w:br/>
        <w:t xml:space="preserve">уполномоченного на осуществление регионального государственного надзора в области технического состояния и эксплуатации самоходных машин и других видов техники, аттракционов </w:t>
      </w:r>
      <w:r w:rsidRPr="00130E99">
        <w:rPr>
          <w:sz w:val="18"/>
          <w:szCs w:val="22"/>
        </w:rPr>
        <w:br/>
        <w:t>(далее – орган гостехнадзора</w:t>
      </w:r>
      <w:bookmarkEnd w:id="2"/>
      <w:r w:rsidRPr="00130E99">
        <w:rPr>
          <w:sz w:val="18"/>
          <w:szCs w:val="22"/>
        </w:rPr>
        <w:t>)</w:t>
      </w:r>
    </w:p>
    <w:bookmarkEnd w:id="1"/>
    <w:p w14:paraId="2896BCA0" w14:textId="77777777" w:rsidR="004749A1" w:rsidRPr="00130E99" w:rsidRDefault="004749A1" w:rsidP="004749A1">
      <w:r w:rsidRPr="00130E99">
        <w:t xml:space="preserve">От  </w:t>
      </w:r>
      <w:r w:rsidR="00E6264E">
        <w:t xml:space="preserve"> </w:t>
      </w:r>
    </w:p>
    <w:p w14:paraId="39CF0E0F" w14:textId="77777777" w:rsidR="004749A1" w:rsidRPr="00130E99" w:rsidRDefault="004749A1" w:rsidP="004749A1">
      <w:pPr>
        <w:pBdr>
          <w:top w:val="single" w:sz="4" w:space="1" w:color="auto"/>
        </w:pBdr>
        <w:spacing w:after="240"/>
        <w:ind w:left="459"/>
        <w:jc w:val="center"/>
        <w:rPr>
          <w:sz w:val="18"/>
          <w:szCs w:val="18"/>
        </w:rPr>
      </w:pPr>
      <w:r w:rsidRPr="00130E99">
        <w:rPr>
          <w:sz w:val="18"/>
          <w:szCs w:val="18"/>
        </w:rPr>
        <w:t>(фамилия, имя, отчество (при наличии) владельца)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"/>
        <w:gridCol w:w="2410"/>
        <w:gridCol w:w="1191"/>
        <w:gridCol w:w="2268"/>
        <w:gridCol w:w="907"/>
        <w:gridCol w:w="2381"/>
      </w:tblGrid>
      <w:tr w:rsidR="004749A1" w:rsidRPr="00130E99" w14:paraId="79A8950B" w14:textId="77777777" w:rsidTr="0008283B">
        <w:tc>
          <w:tcPr>
            <w:tcW w:w="822" w:type="dxa"/>
            <w:tcBorders>
              <w:right w:val="nil"/>
            </w:tcBorders>
            <w:vAlign w:val="center"/>
          </w:tcPr>
          <w:p w14:paraId="575B174F" w14:textId="77777777" w:rsidR="004749A1" w:rsidRPr="00130E99" w:rsidRDefault="004749A1" w:rsidP="0008283B">
            <w:pPr>
              <w:spacing w:before="120" w:after="120"/>
              <w:ind w:left="57"/>
            </w:pPr>
            <w:r w:rsidRPr="00130E99">
              <w:t>Тел.: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5C9A24F0" w14:textId="77777777" w:rsidR="004749A1" w:rsidRPr="00506D54" w:rsidRDefault="00E6264E" w:rsidP="0008283B">
            <w:pPr>
              <w:spacing w:before="120" w:after="120"/>
            </w:pPr>
            <w:r>
              <w:t xml:space="preserve"> 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14:paraId="2087F2F7" w14:textId="77777777" w:rsidR="004749A1" w:rsidRPr="00130E99" w:rsidRDefault="004749A1" w:rsidP="0008283B">
            <w:pPr>
              <w:spacing w:before="120" w:after="120"/>
              <w:jc w:val="center"/>
            </w:pPr>
            <w:r w:rsidRPr="00130E99">
              <w:t>ОГРИП: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1A80B72A" w14:textId="77777777" w:rsidR="004749A1" w:rsidRPr="00506D54" w:rsidRDefault="00E6264E" w:rsidP="0008283B">
            <w:pPr>
              <w:spacing w:before="120" w:after="120"/>
            </w:pPr>
            <w:r>
              <w:t xml:space="preserve"> </w:t>
            </w:r>
          </w:p>
        </w:tc>
        <w:tc>
          <w:tcPr>
            <w:tcW w:w="907" w:type="dxa"/>
            <w:tcBorders>
              <w:right w:val="nil"/>
            </w:tcBorders>
            <w:vAlign w:val="center"/>
          </w:tcPr>
          <w:p w14:paraId="56FF7A08" w14:textId="77777777" w:rsidR="004749A1" w:rsidRPr="00130E99" w:rsidRDefault="004749A1" w:rsidP="0008283B">
            <w:pPr>
              <w:spacing w:before="120" w:after="120"/>
              <w:jc w:val="center"/>
            </w:pPr>
            <w:r w:rsidRPr="00130E99">
              <w:t>ИНН: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14:paraId="21F97274" w14:textId="77777777" w:rsidR="004749A1" w:rsidRPr="00506D54" w:rsidRDefault="00E6264E" w:rsidP="0008283B">
            <w:pPr>
              <w:spacing w:before="120" w:after="120"/>
            </w:pPr>
            <w:r>
              <w:t xml:space="preserve"> </w:t>
            </w:r>
          </w:p>
        </w:tc>
      </w:tr>
    </w:tbl>
    <w:p w14:paraId="536ABD15" w14:textId="77777777" w:rsidR="004749A1" w:rsidRPr="00130E99" w:rsidRDefault="004749A1" w:rsidP="004749A1">
      <w:pPr>
        <w:spacing w:before="120"/>
      </w:pPr>
      <w:r w:rsidRPr="00130E99">
        <w:t xml:space="preserve">Адрес:  </w:t>
      </w:r>
      <w:r w:rsidR="00137F71">
        <w:t xml:space="preserve">  </w:t>
      </w:r>
      <w:r w:rsidR="00E6264E">
        <w:t xml:space="preserve"> </w:t>
      </w:r>
    </w:p>
    <w:p w14:paraId="40E4B2A9" w14:textId="77777777" w:rsidR="004749A1" w:rsidRPr="00130E99" w:rsidRDefault="004749A1" w:rsidP="004749A1">
      <w:pPr>
        <w:pBdr>
          <w:top w:val="single" w:sz="4" w:space="1" w:color="auto"/>
        </w:pBdr>
        <w:spacing w:after="360"/>
        <w:ind w:left="947"/>
        <w:jc w:val="center"/>
        <w:rPr>
          <w:sz w:val="18"/>
          <w:szCs w:val="18"/>
        </w:rPr>
      </w:pPr>
      <w:r w:rsidRPr="00130E99">
        <w:rPr>
          <w:sz w:val="18"/>
          <w:szCs w:val="18"/>
        </w:rPr>
        <w:t>(адрес места проживания физического лица)</w:t>
      </w:r>
    </w:p>
    <w:p w14:paraId="20A6C3AE" w14:textId="77777777" w:rsidR="004749A1" w:rsidRPr="00130E99" w:rsidRDefault="004749A1" w:rsidP="004749A1">
      <w:pPr>
        <w:jc w:val="center"/>
        <w:rPr>
          <w:b/>
          <w:spacing w:val="80"/>
        </w:rPr>
      </w:pPr>
      <w:r w:rsidRPr="00130E99">
        <w:rPr>
          <w:b/>
          <w:spacing w:val="80"/>
        </w:rPr>
        <w:t>ЗАЯВЛЕНИЕ</w:t>
      </w:r>
    </w:p>
    <w:p w14:paraId="38ADAC39" w14:textId="77777777" w:rsidR="004749A1" w:rsidRDefault="004749A1" w:rsidP="004749A1">
      <w:pPr>
        <w:jc w:val="center"/>
        <w:rPr>
          <w:b/>
        </w:rPr>
      </w:pPr>
      <w:r w:rsidRPr="00130E99">
        <w:rPr>
          <w:b/>
        </w:rPr>
        <w:t>на технический осмотр самоходной машины и других видов техники</w:t>
      </w:r>
    </w:p>
    <w:p w14:paraId="79B4E184" w14:textId="77777777" w:rsidR="004749A1" w:rsidRPr="00130E99" w:rsidRDefault="004749A1" w:rsidP="004749A1">
      <w:pPr>
        <w:jc w:val="center"/>
        <w:rPr>
          <w:b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1D1F38" w14:paraId="4CA79773" w14:textId="77777777" w:rsidTr="00B60282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C8ADA" w14:textId="77777777" w:rsidR="001D1F38" w:rsidRPr="00413E47" w:rsidRDefault="001D1F38" w:rsidP="00625598">
            <w:pPr>
              <w:jc w:val="both"/>
            </w:pPr>
            <w:r w:rsidRPr="001D1F38">
              <w:t>Прошу провести технических осмотр (ТО) самоходной машины и других видов техники (далее – машины): в количестве</w:t>
            </w:r>
            <w:r w:rsidR="00625598">
              <w:t xml:space="preserve">           </w:t>
            </w:r>
            <w:r w:rsidRPr="001D1F38">
              <w:t>ед. согласно приложению к настоящему</w:t>
            </w:r>
            <w:r w:rsidR="00413E47" w:rsidRPr="00413E47">
              <w:t xml:space="preserve"> </w:t>
            </w:r>
            <w:r w:rsidR="00413E47">
              <w:t>заявлению</w:t>
            </w:r>
          </w:p>
        </w:tc>
      </w:tr>
    </w:tbl>
    <w:p w14:paraId="5469F0D7" w14:textId="77777777" w:rsidR="004749A1" w:rsidRPr="00130E99" w:rsidRDefault="004749A1" w:rsidP="004749A1">
      <w:pPr>
        <w:pBdr>
          <w:top w:val="single" w:sz="4" w:space="1" w:color="auto"/>
        </w:pBdr>
        <w:spacing w:after="60"/>
        <w:jc w:val="center"/>
        <w:rPr>
          <w:sz w:val="18"/>
          <w:szCs w:val="18"/>
        </w:rPr>
      </w:pPr>
      <w:r w:rsidRPr="00130E99">
        <w:rPr>
          <w:sz w:val="18"/>
          <w:szCs w:val="18"/>
        </w:rPr>
        <w:t>(наименование, марка машины)</w:t>
      </w:r>
    </w:p>
    <w:p w14:paraId="7F494EAE" w14:textId="77777777" w:rsidR="004749A1" w:rsidRPr="00130E99" w:rsidRDefault="004749A1" w:rsidP="004749A1">
      <w:pPr>
        <w:spacing w:after="120"/>
      </w:pPr>
      <w:r w:rsidRPr="00130E99">
        <w:t>Государственный регистрационный знак:</w:t>
      </w:r>
    </w:p>
    <w:tbl>
      <w:tblPr>
        <w:tblW w:w="94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7"/>
        <w:gridCol w:w="2221"/>
        <w:gridCol w:w="1015"/>
        <w:gridCol w:w="2221"/>
        <w:gridCol w:w="1146"/>
        <w:gridCol w:w="2221"/>
      </w:tblGrid>
      <w:tr w:rsidR="004749A1" w:rsidRPr="00130E99" w14:paraId="67FB8313" w14:textId="77777777" w:rsidTr="0027162B">
        <w:tc>
          <w:tcPr>
            <w:tcW w:w="595" w:type="dxa"/>
            <w:vAlign w:val="bottom"/>
          </w:tcPr>
          <w:p w14:paraId="3A5C5C9A" w14:textId="77777777" w:rsidR="004749A1" w:rsidRPr="00130E99" w:rsidRDefault="004749A1" w:rsidP="0008283B">
            <w:r w:rsidRPr="00130E99">
              <w:t>код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04594F4C" w14:textId="77777777" w:rsidR="004749A1" w:rsidRPr="00130E99" w:rsidRDefault="004749A1" w:rsidP="0008283B"/>
        </w:tc>
        <w:tc>
          <w:tcPr>
            <w:tcW w:w="907" w:type="dxa"/>
            <w:vAlign w:val="bottom"/>
          </w:tcPr>
          <w:p w14:paraId="7143D7CB" w14:textId="77777777" w:rsidR="004749A1" w:rsidRPr="00130E99" w:rsidRDefault="004749A1" w:rsidP="0008283B">
            <w:pPr>
              <w:jc w:val="center"/>
            </w:pPr>
            <w:r w:rsidRPr="00130E99">
              <w:t>серия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52BA87FF" w14:textId="77777777" w:rsidR="004749A1" w:rsidRPr="00130E99" w:rsidRDefault="004749A1" w:rsidP="0008283B"/>
        </w:tc>
        <w:tc>
          <w:tcPr>
            <w:tcW w:w="1024" w:type="dxa"/>
            <w:vAlign w:val="bottom"/>
          </w:tcPr>
          <w:p w14:paraId="59002836" w14:textId="77777777" w:rsidR="004749A1" w:rsidRPr="00130E99" w:rsidRDefault="004749A1" w:rsidP="0008283B">
            <w:pPr>
              <w:jc w:val="center"/>
            </w:pPr>
            <w:r w:rsidRPr="00130E99">
              <w:t>номер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76139301" w14:textId="77777777" w:rsidR="004749A1" w:rsidRPr="00130E99" w:rsidRDefault="004749A1" w:rsidP="0008283B"/>
        </w:tc>
      </w:tr>
    </w:tbl>
    <w:p w14:paraId="36E05787" w14:textId="77777777" w:rsidR="0027162B" w:rsidRDefault="00E6264E" w:rsidP="0027162B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709"/>
        <w:gridCol w:w="4646"/>
      </w:tblGrid>
      <w:tr w:rsidR="0027162B" w14:paraId="309EC19F" w14:textId="77777777" w:rsidTr="0027162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AB7E6" w14:textId="77777777" w:rsidR="0027162B" w:rsidRDefault="0027162B" w:rsidP="0027162B">
            <w:r w:rsidRPr="00130E99">
              <w:t xml:space="preserve">Заводской номер, </w:t>
            </w:r>
            <w:r w:rsidRPr="00130E99">
              <w:br/>
              <w:t>идентификационный номер (VIN или PIN)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BDD4EF" w14:textId="77777777" w:rsidR="0027162B" w:rsidRDefault="0027162B" w:rsidP="0027162B">
            <w:r w:rsidRPr="00130E99">
              <w:br/>
            </w:r>
          </w:p>
        </w:tc>
      </w:tr>
    </w:tbl>
    <w:p w14:paraId="5576C0B6" w14:textId="77777777" w:rsidR="0027162B" w:rsidRPr="002D43A8" w:rsidRDefault="0027162B" w:rsidP="0027162B">
      <w:pPr>
        <w:rPr>
          <w:sz w:val="2"/>
          <w:szCs w:val="2"/>
        </w:rPr>
      </w:pPr>
    </w:p>
    <w:tbl>
      <w:tblPr>
        <w:tblW w:w="0" w:type="auto"/>
        <w:tblBorders>
          <w:bottom w:val="single" w:sz="4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929"/>
        <w:gridCol w:w="3713"/>
        <w:gridCol w:w="3713"/>
      </w:tblGrid>
      <w:tr w:rsidR="0027162B" w14:paraId="57249FB7" w14:textId="77777777" w:rsidTr="0027162B">
        <w:tc>
          <w:tcPr>
            <w:tcW w:w="1939" w:type="dxa"/>
            <w:tcBorders>
              <w:bottom w:val="nil"/>
            </w:tcBorders>
            <w:shd w:val="clear" w:color="auto" w:fill="auto"/>
          </w:tcPr>
          <w:p w14:paraId="47CBD8B0" w14:textId="77777777" w:rsidR="0027162B" w:rsidRDefault="0027162B" w:rsidP="0027162B">
            <w:r w:rsidRPr="00130E99">
              <w:t>номер двигателя</w:t>
            </w:r>
          </w:p>
        </w:tc>
        <w:tc>
          <w:tcPr>
            <w:tcW w:w="3762" w:type="dxa"/>
            <w:shd w:val="clear" w:color="auto" w:fill="auto"/>
          </w:tcPr>
          <w:p w14:paraId="7244B838" w14:textId="77777777" w:rsidR="0027162B" w:rsidRDefault="0027162B" w:rsidP="0027162B"/>
        </w:tc>
        <w:tc>
          <w:tcPr>
            <w:tcW w:w="3762" w:type="dxa"/>
            <w:tcBorders>
              <w:bottom w:val="nil"/>
            </w:tcBorders>
            <w:shd w:val="clear" w:color="auto" w:fill="auto"/>
          </w:tcPr>
          <w:p w14:paraId="515C25D8" w14:textId="77777777" w:rsidR="0027162B" w:rsidRDefault="0027162B" w:rsidP="0027162B"/>
        </w:tc>
      </w:tr>
    </w:tbl>
    <w:p w14:paraId="33101DED" w14:textId="77777777" w:rsidR="0027162B" w:rsidRDefault="0027162B" w:rsidP="004749A1"/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7062"/>
      </w:tblGrid>
      <w:tr w:rsidR="00B60282" w14:paraId="6E55A1F6" w14:textId="77777777" w:rsidTr="00E33EDF">
        <w:trPr>
          <w:trHeight w:val="284"/>
        </w:trPr>
        <w:tc>
          <w:tcPr>
            <w:tcW w:w="2268" w:type="dxa"/>
            <w:shd w:val="clear" w:color="auto" w:fill="auto"/>
          </w:tcPr>
          <w:p w14:paraId="0C58DCE6" w14:textId="77777777" w:rsidR="00B60282" w:rsidRDefault="00B60282" w:rsidP="00B60282">
            <w:pPr>
              <w:tabs>
                <w:tab w:val="left" w:pos="8460"/>
              </w:tabs>
            </w:pPr>
            <w:r w:rsidRPr="001D7276">
              <w:rPr>
                <w:spacing w:val="-3"/>
              </w:rPr>
              <w:t>Квитанция об уплате</w:t>
            </w:r>
          </w:p>
        </w:tc>
        <w:tc>
          <w:tcPr>
            <w:tcW w:w="7062" w:type="dxa"/>
            <w:shd w:val="clear" w:color="auto" w:fill="auto"/>
          </w:tcPr>
          <w:p w14:paraId="481F2830" w14:textId="77777777" w:rsidR="00B60282" w:rsidRPr="00B60282" w:rsidRDefault="00E6264E" w:rsidP="00B60282">
            <w:pPr>
              <w:tabs>
                <w:tab w:val="left" w:pos="8460"/>
              </w:tabs>
            </w:pPr>
            <w:r>
              <w:t>№ _______________ от "_____" _____ 20_____г.</w:t>
            </w:r>
          </w:p>
        </w:tc>
      </w:tr>
      <w:tr w:rsidR="00B60282" w14:paraId="57A2AD57" w14:textId="77777777" w:rsidTr="00E33EDF">
        <w:trPr>
          <w:trHeight w:val="284"/>
        </w:trPr>
        <w:tc>
          <w:tcPr>
            <w:tcW w:w="2268" w:type="dxa"/>
            <w:gridSpan w:val="2"/>
            <w:shd w:val="clear" w:color="auto" w:fill="auto"/>
          </w:tcPr>
          <w:p w14:paraId="6633431D" w14:textId="77777777" w:rsidR="00B60282" w:rsidRPr="00B60282" w:rsidRDefault="00E6264E" w:rsidP="00B60282">
            <w:pPr>
              <w:tabs>
                <w:tab w:val="left" w:pos="8460"/>
              </w:tabs>
            </w:pPr>
            <w:r>
              <w:t xml:space="preserve"> </w:t>
            </w:r>
          </w:p>
        </w:tc>
      </w:tr>
    </w:tbl>
    <w:p w14:paraId="16E0BB79" w14:textId="77777777" w:rsidR="004749A1" w:rsidRPr="00130E99" w:rsidRDefault="004749A1" w:rsidP="004749A1">
      <w:pPr>
        <w:tabs>
          <w:tab w:val="left" w:pos="8460"/>
        </w:tabs>
        <w:spacing w:before="240"/>
      </w:pPr>
      <w:r w:rsidRPr="00130E99">
        <w:t xml:space="preserve">Сумма  </w:t>
      </w:r>
      <w:r w:rsidR="00137F71">
        <w:t xml:space="preserve">  </w:t>
      </w:r>
      <w:r w:rsidR="00E6264E">
        <w:t xml:space="preserve"> </w:t>
      </w:r>
      <w:r w:rsidRPr="00130E99">
        <w:tab/>
        <w:t>рублей.</w:t>
      </w:r>
    </w:p>
    <w:p w14:paraId="4684D4C4" w14:textId="77777777" w:rsidR="004749A1" w:rsidRPr="00136EDE" w:rsidRDefault="004749A1" w:rsidP="004749A1">
      <w:pPr>
        <w:pBdr>
          <w:top w:val="single" w:sz="4" w:space="1" w:color="auto"/>
        </w:pBdr>
        <w:spacing w:after="120"/>
        <w:ind w:left="924" w:right="1588"/>
        <w:rPr>
          <w:sz w:val="2"/>
          <w:szCs w:val="2"/>
        </w:rPr>
      </w:pPr>
    </w:p>
    <w:p w14:paraId="70E34BCD" w14:textId="77777777" w:rsidR="004749A1" w:rsidRPr="00130E99" w:rsidRDefault="004749A1" w:rsidP="004749A1">
      <w:r w:rsidRPr="00130E99">
        <w:t>Документы, подтверждающие право собственности:</w:t>
      </w:r>
    </w:p>
    <w:p w14:paraId="5ADFE730" w14:textId="77777777" w:rsidR="004749A1" w:rsidRPr="00130E99" w:rsidRDefault="004749A1" w:rsidP="004749A1"/>
    <w:p w14:paraId="5AB5160B" w14:textId="77777777" w:rsidR="004749A1" w:rsidRPr="007A0CC8" w:rsidRDefault="004749A1" w:rsidP="004749A1">
      <w:pPr>
        <w:pBdr>
          <w:top w:val="single" w:sz="4" w:space="1" w:color="auto"/>
        </w:pBdr>
        <w:rPr>
          <w:sz w:val="2"/>
          <w:szCs w:val="2"/>
        </w:rPr>
      </w:pPr>
    </w:p>
    <w:p w14:paraId="701B9CA1" w14:textId="77777777" w:rsidR="004749A1" w:rsidRPr="00130E99" w:rsidRDefault="004749A1" w:rsidP="00863A63">
      <w:pPr>
        <w:tabs>
          <w:tab w:val="left" w:pos="3105"/>
        </w:tabs>
      </w:pPr>
    </w:p>
    <w:p w14:paraId="6E54B742" w14:textId="77777777" w:rsidR="004749A1" w:rsidRPr="007A0CC8" w:rsidRDefault="004749A1" w:rsidP="004749A1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14:paraId="43075909" w14:textId="77777777" w:rsidR="002D4B31" w:rsidRPr="002D4B31" w:rsidRDefault="002D4B31" w:rsidP="002D4B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6"/>
        <w:gridCol w:w="6619"/>
      </w:tblGrid>
      <w:tr w:rsidR="002D4B31" w:rsidRPr="002D4B31" w14:paraId="7EAA32D3" w14:textId="77777777" w:rsidTr="004749A1">
        <w:trPr>
          <w:trHeight w:val="294"/>
        </w:trPr>
        <w:tc>
          <w:tcPr>
            <w:tcW w:w="94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EF8411" w14:textId="77777777" w:rsidR="002D4B31" w:rsidRPr="002D4B31" w:rsidRDefault="002D4B31" w:rsidP="00082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31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ТО машины</w:t>
            </w:r>
          </w:p>
        </w:tc>
      </w:tr>
      <w:tr w:rsidR="002D4B31" w:rsidRPr="002D4B31" w14:paraId="0A3B2381" w14:textId="77777777" w:rsidTr="004749A1">
        <w:trPr>
          <w:trHeight w:val="28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6CC0C3" w14:textId="77777777" w:rsidR="002D4B31" w:rsidRPr="002D4B31" w:rsidRDefault="002D4B31" w:rsidP="00082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31">
              <w:rPr>
                <w:rFonts w:ascii="Times New Roman" w:hAnsi="Times New Roman" w:cs="Times New Roman"/>
                <w:sz w:val="24"/>
                <w:szCs w:val="24"/>
              </w:rPr>
              <w:t>Заполняется заявителем:</w:t>
            </w: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2BD947" w14:textId="77777777" w:rsidR="002D4B31" w:rsidRPr="002D4B31" w:rsidRDefault="002D4B31" w:rsidP="00082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31" w:rsidRPr="002D4B31" w14:paraId="74622BFC" w14:textId="77777777" w:rsidTr="004749A1">
        <w:trPr>
          <w:trHeight w:val="1445"/>
        </w:trPr>
        <w:tc>
          <w:tcPr>
            <w:tcW w:w="9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D3E0" w14:textId="77777777" w:rsidR="002D4B31" w:rsidRPr="002D4B31" w:rsidRDefault="002D4B31" w:rsidP="00082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31">
              <w:rPr>
                <w:rFonts w:ascii="Times New Roman" w:hAnsi="Times New Roman" w:cs="Times New Roman"/>
                <w:sz w:val="24"/>
                <w:szCs w:val="24"/>
              </w:rPr>
              <w:t>ТО машины прошу провести по адресу:</w:t>
            </w:r>
          </w:p>
          <w:p w14:paraId="0845E659" w14:textId="77777777" w:rsidR="002D4B31" w:rsidRPr="002D4B31" w:rsidRDefault="002D4B31" w:rsidP="00082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3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7CA2955F" w14:textId="77777777" w:rsidR="002D4B31" w:rsidRPr="002D4B31" w:rsidRDefault="002D4B31" w:rsidP="00082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3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04494614" w14:textId="77777777" w:rsidR="002D4B31" w:rsidRPr="002D4B31" w:rsidRDefault="002D4B31" w:rsidP="00082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31">
              <w:rPr>
                <w:rFonts w:ascii="Times New Roman" w:hAnsi="Times New Roman" w:cs="Times New Roman"/>
                <w:sz w:val="24"/>
                <w:szCs w:val="24"/>
              </w:rPr>
              <w:t>Дата осмотра: "__" _________ 20__ г.</w:t>
            </w:r>
          </w:p>
          <w:p w14:paraId="0A121FFF" w14:textId="77777777" w:rsidR="002D4B31" w:rsidRPr="002D4B31" w:rsidRDefault="002D4B31" w:rsidP="000828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B31">
              <w:rPr>
                <w:rFonts w:ascii="Times New Roman" w:hAnsi="Times New Roman" w:cs="Times New Roman"/>
                <w:sz w:val="24"/>
                <w:szCs w:val="24"/>
              </w:rPr>
              <w:t>Время осмотра: ____________________</w:t>
            </w:r>
          </w:p>
        </w:tc>
      </w:tr>
    </w:tbl>
    <w:p w14:paraId="753E6525" w14:textId="77777777" w:rsidR="002D4B31" w:rsidRPr="002D4B31" w:rsidRDefault="002D4B31" w:rsidP="002D4B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5BB2D5B" w14:textId="77777777" w:rsidR="004749A1" w:rsidRPr="00130E99" w:rsidRDefault="002D4B31" w:rsidP="004749A1">
      <w:pPr>
        <w:spacing w:before="240"/>
        <w:ind w:firstLine="567"/>
        <w:jc w:val="both"/>
      </w:pPr>
      <w:r w:rsidRPr="002D4B31">
        <w:t xml:space="preserve">    </w:t>
      </w:r>
      <w:r w:rsidR="004749A1" w:rsidRPr="00130E99">
        <w:t>Настоящим подтверждаю свое согласие на осуществление</w:t>
      </w:r>
      <w:r w:rsidR="004749A1" w:rsidRPr="00130E99">
        <w:br/>
      </w:r>
      <w:r w:rsidR="00E6264E">
        <w:t xml:space="preserve"> </w:t>
      </w:r>
    </w:p>
    <w:p w14:paraId="28C7F213" w14:textId="77777777" w:rsidR="004749A1" w:rsidRPr="00130E99" w:rsidRDefault="004749A1" w:rsidP="004749A1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130E99">
        <w:rPr>
          <w:sz w:val="18"/>
          <w:szCs w:val="18"/>
        </w:rPr>
        <w:t>(полное наименование органа гостехнадзора субъекта Российской Федерации)</w:t>
      </w:r>
    </w:p>
    <w:p w14:paraId="199E79AD" w14:textId="77777777" w:rsidR="004749A1" w:rsidRPr="00130E99" w:rsidRDefault="004749A1" w:rsidP="004749A1">
      <w:pPr>
        <w:jc w:val="both"/>
      </w:pPr>
      <w:r w:rsidRPr="00130E99">
        <w:lastRenderedPageBreak/>
        <w:t>следующих действий с моими персональными данными (персональными данными недееспособного лица – субъекта персональных данных (в случае, если заявитель является законным представителем): обработка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передача третьим лицам), блокирование, уничтожение персональных данных), в том числе в автоматизированном режиме.</w:t>
      </w:r>
    </w:p>
    <w:p w14:paraId="6FAEB338" w14:textId="77777777" w:rsidR="004749A1" w:rsidRPr="00130E99" w:rsidRDefault="004749A1" w:rsidP="004749A1">
      <w:pPr>
        <w:ind w:firstLine="567"/>
        <w:jc w:val="both"/>
      </w:pPr>
      <w:r w:rsidRPr="00130E99">
        <w:t>Настоящее согласие не устанавливает предельных сроков обработки данных. Порядок отзыва согласия на обработку персональных данных мне известен. 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 Российской Федерации:</w:t>
      </w:r>
    </w:p>
    <w:p w14:paraId="1C1E4F3A" w14:textId="77777777" w:rsidR="004749A1" w:rsidRPr="00506D54" w:rsidRDefault="00E6264E" w:rsidP="004749A1">
      <w:r>
        <w:t xml:space="preserve"> </w:t>
      </w:r>
    </w:p>
    <w:p w14:paraId="51D21C7E" w14:textId="77777777" w:rsidR="004749A1" w:rsidRPr="00130E99" w:rsidRDefault="004749A1" w:rsidP="004749A1">
      <w:pPr>
        <w:pBdr>
          <w:top w:val="single" w:sz="4" w:space="1" w:color="auto"/>
        </w:pBdr>
        <w:spacing w:after="60"/>
        <w:jc w:val="center"/>
        <w:rPr>
          <w:sz w:val="18"/>
          <w:szCs w:val="18"/>
        </w:rPr>
      </w:pPr>
      <w:r w:rsidRPr="00130E99">
        <w:rPr>
          <w:sz w:val="18"/>
          <w:szCs w:val="18"/>
        </w:rPr>
        <w:t>(почтовый адрес)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4253"/>
      </w:tblGrid>
      <w:tr w:rsidR="004749A1" w:rsidRPr="00130E99" w14:paraId="014A6281" w14:textId="77777777" w:rsidTr="0008283B"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049BDF00" w14:textId="77777777" w:rsidR="004749A1" w:rsidRPr="00506D54" w:rsidRDefault="00E6264E" w:rsidP="0008283B">
            <w:pPr>
              <w:jc w:val="center"/>
            </w:pPr>
            <w:r>
              <w:t xml:space="preserve"> </w:t>
            </w:r>
          </w:p>
        </w:tc>
        <w:tc>
          <w:tcPr>
            <w:tcW w:w="284" w:type="dxa"/>
            <w:vAlign w:val="bottom"/>
          </w:tcPr>
          <w:p w14:paraId="6AC6B294" w14:textId="77777777" w:rsidR="004749A1" w:rsidRPr="00130E99" w:rsidRDefault="004749A1" w:rsidP="0008283B">
            <w:pPr>
              <w:jc w:val="center"/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63BDBEB7" w14:textId="77777777" w:rsidR="004749A1" w:rsidRPr="00506D54" w:rsidRDefault="00E6264E" w:rsidP="0008283B">
            <w:pPr>
              <w:jc w:val="center"/>
            </w:pPr>
            <w:r>
              <w:t xml:space="preserve"> </w:t>
            </w:r>
          </w:p>
        </w:tc>
      </w:tr>
      <w:tr w:rsidR="004749A1" w:rsidRPr="00130E99" w14:paraId="21A3DCFB" w14:textId="77777777" w:rsidTr="0008283B">
        <w:tc>
          <w:tcPr>
            <w:tcW w:w="2835" w:type="dxa"/>
            <w:tcBorders>
              <w:top w:val="single" w:sz="4" w:space="0" w:color="auto"/>
            </w:tcBorders>
          </w:tcPr>
          <w:p w14:paraId="1DB1912F" w14:textId="77777777" w:rsidR="004749A1" w:rsidRPr="00130E99" w:rsidRDefault="004749A1" w:rsidP="0008283B">
            <w:pPr>
              <w:jc w:val="center"/>
              <w:rPr>
                <w:sz w:val="18"/>
                <w:szCs w:val="18"/>
              </w:rPr>
            </w:pPr>
            <w:r w:rsidRPr="00130E99">
              <w:rPr>
                <w:sz w:val="18"/>
                <w:szCs w:val="18"/>
              </w:rPr>
              <w:t>(телефон)</w:t>
            </w:r>
          </w:p>
        </w:tc>
        <w:tc>
          <w:tcPr>
            <w:tcW w:w="284" w:type="dxa"/>
          </w:tcPr>
          <w:p w14:paraId="401B72E5" w14:textId="77777777" w:rsidR="004749A1" w:rsidRPr="00130E99" w:rsidRDefault="004749A1" w:rsidP="00082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781390B8" w14:textId="77777777" w:rsidR="004749A1" w:rsidRPr="00130E99" w:rsidRDefault="004749A1" w:rsidP="0008283B">
            <w:pPr>
              <w:jc w:val="center"/>
              <w:rPr>
                <w:sz w:val="18"/>
                <w:szCs w:val="18"/>
              </w:rPr>
            </w:pPr>
            <w:r w:rsidRPr="00130E99">
              <w:rPr>
                <w:sz w:val="18"/>
                <w:szCs w:val="18"/>
              </w:rPr>
              <w:t>(адрес электронной почты)</w:t>
            </w:r>
          </w:p>
        </w:tc>
      </w:tr>
    </w:tbl>
    <w:p w14:paraId="26613FA9" w14:textId="77777777" w:rsidR="004749A1" w:rsidRPr="00E5664C" w:rsidRDefault="004749A1" w:rsidP="004749A1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2552"/>
        <w:gridCol w:w="284"/>
        <w:gridCol w:w="3799"/>
      </w:tblGrid>
      <w:tr w:rsidR="004749A1" w:rsidRPr="00130E99" w14:paraId="300C179C" w14:textId="77777777" w:rsidTr="0008283B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3EBE4" w14:textId="77777777" w:rsidR="004749A1" w:rsidRPr="00130E99" w:rsidRDefault="004749A1" w:rsidP="0008283B">
            <w:r w:rsidRPr="00130E99">
              <w:t>Подпись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0D7E32" w14:textId="77777777" w:rsidR="004749A1" w:rsidRPr="00130E99" w:rsidRDefault="004749A1" w:rsidP="0008283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EFB15" w14:textId="77777777" w:rsidR="004749A1" w:rsidRPr="00130E99" w:rsidRDefault="004749A1" w:rsidP="0008283B">
            <w:pPr>
              <w:jc w:val="center"/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E35A4D" w14:textId="77777777" w:rsidR="004749A1" w:rsidRPr="00506D54" w:rsidRDefault="00E6264E" w:rsidP="0008283B">
            <w:pPr>
              <w:jc w:val="center"/>
            </w:pPr>
            <w:r>
              <w:t xml:space="preserve"> </w:t>
            </w:r>
          </w:p>
        </w:tc>
      </w:tr>
    </w:tbl>
    <w:p w14:paraId="5AF29B21" w14:textId="77777777" w:rsidR="004749A1" w:rsidRPr="00130E99" w:rsidRDefault="004749A1" w:rsidP="004749A1">
      <w:pPr>
        <w:ind w:left="4020" w:right="2110"/>
        <w:jc w:val="center"/>
        <w:rPr>
          <w:sz w:val="18"/>
          <w:szCs w:val="18"/>
        </w:rPr>
      </w:pPr>
      <w:r w:rsidRPr="00130E99">
        <w:rPr>
          <w:sz w:val="18"/>
          <w:szCs w:val="18"/>
        </w:rPr>
        <w:t>(расшифровка подписи)</w:t>
      </w:r>
    </w:p>
    <w:p w14:paraId="28362A90" w14:textId="77777777" w:rsidR="004749A1" w:rsidRPr="00130E99" w:rsidRDefault="004749A1" w:rsidP="004749A1">
      <w:pPr>
        <w:ind w:right="6197"/>
      </w:pPr>
      <w:r w:rsidRPr="00130E99">
        <w:t xml:space="preserve">Дата  </w:t>
      </w:r>
      <w:r w:rsidR="00E6264E">
        <w:t xml:space="preserve"> </w:t>
      </w:r>
    </w:p>
    <w:p w14:paraId="410BAD87" w14:textId="77777777" w:rsidR="004749A1" w:rsidRPr="002D43A8" w:rsidRDefault="004749A1" w:rsidP="004749A1">
      <w:pPr>
        <w:pBdr>
          <w:top w:val="single" w:sz="4" w:space="1" w:color="auto"/>
        </w:pBdr>
        <w:spacing w:after="120"/>
        <w:ind w:left="697" w:right="6197"/>
        <w:rPr>
          <w:sz w:val="2"/>
          <w:szCs w:val="2"/>
        </w:rPr>
      </w:pPr>
    </w:p>
    <w:p w14:paraId="780CFE5D" w14:textId="77777777" w:rsidR="004749A1" w:rsidRPr="00130E99" w:rsidRDefault="004749A1" w:rsidP="004749A1">
      <w:r w:rsidRPr="00130E99">
        <w:t>ТО машины доверяется провести:</w:t>
      </w:r>
    </w:p>
    <w:p w14:paraId="25872C53" w14:textId="77777777" w:rsidR="004749A1" w:rsidRPr="00506D54" w:rsidRDefault="00E6264E" w:rsidP="004749A1">
      <w:r>
        <w:t xml:space="preserve"> </w:t>
      </w:r>
    </w:p>
    <w:p w14:paraId="4DBC2D6A" w14:textId="77777777" w:rsidR="004749A1" w:rsidRPr="00130E99" w:rsidRDefault="004749A1" w:rsidP="004749A1">
      <w:pPr>
        <w:pBdr>
          <w:top w:val="single" w:sz="4" w:space="1" w:color="auto"/>
        </w:pBdr>
        <w:spacing w:after="60"/>
        <w:jc w:val="center"/>
        <w:rPr>
          <w:sz w:val="18"/>
          <w:szCs w:val="18"/>
        </w:rPr>
      </w:pPr>
      <w:r w:rsidRPr="00130E99">
        <w:rPr>
          <w:sz w:val="18"/>
          <w:szCs w:val="18"/>
        </w:rPr>
        <w:t>(фамилия, имя, отчество (при наличии), сведения о доверенности, контактный телефон)</w:t>
      </w:r>
    </w:p>
    <w:p w14:paraId="47271D5D" w14:textId="77777777" w:rsidR="004749A1" w:rsidRPr="00130E99" w:rsidRDefault="004749A1" w:rsidP="004749A1"/>
    <w:p w14:paraId="429E5B2B" w14:textId="77777777" w:rsidR="004749A1" w:rsidRPr="007A0CC8" w:rsidRDefault="004749A1" w:rsidP="004749A1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2"/>
        <w:gridCol w:w="1699"/>
        <w:gridCol w:w="212"/>
        <w:gridCol w:w="2761"/>
        <w:gridCol w:w="2761"/>
      </w:tblGrid>
      <w:tr w:rsidR="00213261" w:rsidRPr="00130E99" w14:paraId="0CC8AB7B" w14:textId="77777777" w:rsidTr="0086424A">
        <w:trPr>
          <w:trHeight w:val="477"/>
        </w:trPr>
        <w:tc>
          <w:tcPr>
            <w:tcW w:w="1912" w:type="dxa"/>
            <w:tcBorders>
              <w:top w:val="nil"/>
              <w:left w:val="nil"/>
              <w:right w:val="nil"/>
            </w:tcBorders>
            <w:vAlign w:val="bottom"/>
          </w:tcPr>
          <w:p w14:paraId="501C470E" w14:textId="77777777" w:rsidR="00213261" w:rsidRPr="00130E99" w:rsidRDefault="00213261" w:rsidP="0008283B">
            <w:r w:rsidRPr="00130E99">
              <w:t>ТО машины провел: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DEB408" w14:textId="77777777" w:rsidR="00213261" w:rsidRPr="00130E99" w:rsidRDefault="00213261" w:rsidP="0008283B">
            <w:pPr>
              <w:jc w:val="center"/>
            </w:pPr>
          </w:p>
        </w:tc>
        <w:tc>
          <w:tcPr>
            <w:tcW w:w="212" w:type="dxa"/>
            <w:tcBorders>
              <w:top w:val="nil"/>
              <w:left w:val="nil"/>
              <w:right w:val="nil"/>
            </w:tcBorders>
            <w:vAlign w:val="bottom"/>
          </w:tcPr>
          <w:p w14:paraId="65AD8FD7" w14:textId="77777777" w:rsidR="00213261" w:rsidRPr="00130E99" w:rsidRDefault="00213261" w:rsidP="0008283B">
            <w:pPr>
              <w:jc w:val="center"/>
            </w:pPr>
          </w:p>
        </w:tc>
        <w:tc>
          <w:tcPr>
            <w:tcW w:w="2761" w:type="dxa"/>
            <w:tcBorders>
              <w:top w:val="nil"/>
              <w:left w:val="nil"/>
              <w:right w:val="nil"/>
            </w:tcBorders>
          </w:tcPr>
          <w:p w14:paraId="4E740B63" w14:textId="77777777" w:rsidR="00213261" w:rsidRPr="00213261" w:rsidRDefault="00213261" w:rsidP="0008283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E5BE77" w14:textId="77777777" w:rsidR="00213261" w:rsidRPr="00506D54" w:rsidRDefault="00E6264E" w:rsidP="0008283B">
            <w:r>
              <w:t xml:space="preserve"> </w:t>
            </w:r>
          </w:p>
        </w:tc>
      </w:tr>
      <w:tr w:rsidR="00213261" w:rsidRPr="00130E99" w14:paraId="5E85433B" w14:textId="77777777" w:rsidTr="0086424A">
        <w:trPr>
          <w:trHeight w:val="341"/>
        </w:trPr>
        <w:tc>
          <w:tcPr>
            <w:tcW w:w="1912" w:type="dxa"/>
            <w:tcBorders>
              <w:top w:val="nil"/>
              <w:left w:val="nil"/>
              <w:right w:val="nil"/>
            </w:tcBorders>
          </w:tcPr>
          <w:p w14:paraId="096755C5" w14:textId="77777777" w:rsidR="00213261" w:rsidRPr="00130E99" w:rsidRDefault="00213261" w:rsidP="0008283B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right w:val="nil"/>
            </w:tcBorders>
          </w:tcPr>
          <w:p w14:paraId="5C521000" w14:textId="77777777" w:rsidR="00213261" w:rsidRPr="00130E99" w:rsidRDefault="00213261" w:rsidP="0008283B">
            <w:pPr>
              <w:jc w:val="center"/>
              <w:rPr>
                <w:sz w:val="18"/>
                <w:szCs w:val="18"/>
              </w:rPr>
            </w:pPr>
            <w:r w:rsidRPr="00130E99">
              <w:rPr>
                <w:sz w:val="18"/>
                <w:szCs w:val="18"/>
              </w:rPr>
              <w:t>(подпись)</w:t>
            </w:r>
          </w:p>
        </w:tc>
        <w:tc>
          <w:tcPr>
            <w:tcW w:w="212" w:type="dxa"/>
            <w:tcBorders>
              <w:top w:val="nil"/>
              <w:left w:val="nil"/>
              <w:right w:val="nil"/>
            </w:tcBorders>
          </w:tcPr>
          <w:p w14:paraId="533CBAFF" w14:textId="77777777" w:rsidR="00213261" w:rsidRPr="00130E99" w:rsidRDefault="00213261" w:rsidP="00082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nil"/>
              <w:right w:val="nil"/>
            </w:tcBorders>
          </w:tcPr>
          <w:p w14:paraId="5BDEB129" w14:textId="77777777" w:rsidR="00213261" w:rsidRPr="00130E99" w:rsidRDefault="00213261" w:rsidP="00082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nil"/>
              <w:right w:val="nil"/>
            </w:tcBorders>
          </w:tcPr>
          <w:p w14:paraId="093F5AA6" w14:textId="77777777" w:rsidR="00213261" w:rsidRPr="00130E99" w:rsidRDefault="00213261" w:rsidP="0008283B">
            <w:pPr>
              <w:jc w:val="center"/>
              <w:rPr>
                <w:sz w:val="18"/>
                <w:szCs w:val="18"/>
              </w:rPr>
            </w:pPr>
            <w:r w:rsidRPr="00130E99">
              <w:rPr>
                <w:sz w:val="18"/>
                <w:szCs w:val="18"/>
              </w:rPr>
              <w:t>(фамилия, инициалы)</w:t>
            </w:r>
          </w:p>
        </w:tc>
      </w:tr>
    </w:tbl>
    <w:p w14:paraId="39711FBA" w14:textId="77777777" w:rsidR="002D4B31" w:rsidRPr="002D4B31" w:rsidRDefault="002D4B31" w:rsidP="004749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3DAEE9F" w14:textId="77777777" w:rsidR="002D4B31" w:rsidRPr="002D4B31" w:rsidRDefault="002D4B31" w:rsidP="002D4B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B31">
        <w:rPr>
          <w:rFonts w:ascii="Times New Roman" w:hAnsi="Times New Roman" w:cs="Times New Roman"/>
          <w:sz w:val="24"/>
          <w:szCs w:val="24"/>
        </w:rPr>
        <w:t>По результатам ТО машины получено:</w:t>
      </w:r>
    </w:p>
    <w:p w14:paraId="4101319D" w14:textId="77777777" w:rsidR="002D4B31" w:rsidRPr="002D4B31" w:rsidRDefault="002D4B31" w:rsidP="002D4B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4"/>
        <w:gridCol w:w="8504"/>
      </w:tblGrid>
      <w:tr w:rsidR="002D4B31" w:rsidRPr="002D4B31" w14:paraId="77AFD386" w14:textId="77777777" w:rsidTr="0008283B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5D9246E" w14:textId="77777777" w:rsidR="002D4B31" w:rsidRPr="002D4B31" w:rsidRDefault="002D4B31" w:rsidP="000828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14:paraId="56578C57" w14:textId="77777777" w:rsidR="002D4B31" w:rsidRPr="00BC2BD7" w:rsidRDefault="002D4B31" w:rsidP="00E626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49A1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прохождении технического осмотра: </w:t>
            </w:r>
            <w:r w:rsidR="00BC2BD7">
              <w:rPr>
                <w:rFonts w:ascii="Times New Roman" w:hAnsi="Times New Roman" w:cs="Times New Roman"/>
                <w:sz w:val="24"/>
                <w:szCs w:val="24"/>
              </w:rPr>
              <w:t>в количестве</w:t>
            </w:r>
            <w:r w:rsidRPr="004749A1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="00E626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749A1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="00BC2BD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2D4B31" w:rsidRPr="002D4B31" w14:paraId="110CBEEA" w14:textId="77777777" w:rsidTr="0008283B">
        <w:tblPrEx>
          <w:tblBorders>
            <w:left w:val="nil"/>
            <w:insideV w:val="nil"/>
          </w:tblBorders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2F52A76E" w14:textId="77777777" w:rsidR="002D4B31" w:rsidRPr="002D4B31" w:rsidRDefault="002D4B31" w:rsidP="000828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nil"/>
              <w:bottom w:val="nil"/>
            </w:tcBorders>
          </w:tcPr>
          <w:p w14:paraId="10EDE23B" w14:textId="77777777" w:rsidR="002D4B31" w:rsidRPr="002D4B31" w:rsidRDefault="002D4B31" w:rsidP="000828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31" w:rsidRPr="002D4B31" w14:paraId="07A49CF7" w14:textId="77777777" w:rsidTr="0008283B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3104C371" w14:textId="77777777" w:rsidR="002D4B31" w:rsidRPr="002D4B31" w:rsidRDefault="002D4B31" w:rsidP="000828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14:paraId="1ECA94E1" w14:textId="77777777" w:rsidR="004749A1" w:rsidRDefault="002D4B31" w:rsidP="00082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49A1">
              <w:rPr>
                <w:rFonts w:ascii="Times New Roman" w:hAnsi="Times New Roman" w:cs="Times New Roman"/>
                <w:sz w:val="24"/>
                <w:szCs w:val="24"/>
              </w:rPr>
              <w:t xml:space="preserve">акт технического осмотра: </w:t>
            </w:r>
            <w:r w:rsidR="00BC2BD7">
              <w:rPr>
                <w:rFonts w:ascii="Times New Roman" w:hAnsi="Times New Roman" w:cs="Times New Roman"/>
                <w:sz w:val="24"/>
                <w:szCs w:val="24"/>
              </w:rPr>
              <w:t>в количестве</w:t>
            </w:r>
            <w:r w:rsidRPr="0047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9A1" w:rsidRPr="004749A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626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749A1" w:rsidRPr="004749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BC2BD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14:paraId="5CBE3282" w14:textId="77777777" w:rsidR="004749A1" w:rsidRPr="004749A1" w:rsidRDefault="004749A1" w:rsidP="00082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51266D3F" w14:textId="77777777" w:rsidR="002D4B31" w:rsidRDefault="002D4B31" w:rsidP="002D4B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39E899" w14:textId="77777777" w:rsidR="004749A1" w:rsidRPr="002D4B31" w:rsidRDefault="004749A1" w:rsidP="002D4B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37"/>
        <w:gridCol w:w="265"/>
        <w:gridCol w:w="2119"/>
        <w:gridCol w:w="265"/>
        <w:gridCol w:w="3337"/>
      </w:tblGrid>
      <w:tr w:rsidR="004749A1" w:rsidRPr="00130E99" w14:paraId="3C682F86" w14:textId="77777777" w:rsidTr="004749A1">
        <w:trPr>
          <w:trHeight w:val="342"/>
        </w:trPr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9CFFD6" w14:textId="77777777" w:rsidR="004749A1" w:rsidRPr="00130E99" w:rsidRDefault="004749A1" w:rsidP="0008283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F8ECE" w14:textId="77777777" w:rsidR="004749A1" w:rsidRPr="00130E99" w:rsidRDefault="004749A1" w:rsidP="0008283B"/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E65B6A" w14:textId="77777777" w:rsidR="004749A1" w:rsidRPr="00130E99" w:rsidRDefault="004749A1" w:rsidP="0008283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DBE88" w14:textId="77777777" w:rsidR="004749A1" w:rsidRPr="00130E99" w:rsidRDefault="004749A1" w:rsidP="0008283B">
            <w:pPr>
              <w:jc w:val="center"/>
            </w:pP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935D1D" w14:textId="77777777" w:rsidR="004749A1" w:rsidRPr="00130E99" w:rsidRDefault="004749A1" w:rsidP="0008283B">
            <w:pPr>
              <w:jc w:val="center"/>
            </w:pPr>
          </w:p>
        </w:tc>
      </w:tr>
      <w:tr w:rsidR="004749A1" w:rsidRPr="00130E99" w14:paraId="0FE9431B" w14:textId="77777777" w:rsidTr="004749A1">
        <w:trPr>
          <w:trHeight w:val="244"/>
        </w:trPr>
        <w:tc>
          <w:tcPr>
            <w:tcW w:w="3337" w:type="dxa"/>
          </w:tcPr>
          <w:p w14:paraId="03F4099D" w14:textId="77777777" w:rsidR="004749A1" w:rsidRPr="00130E99" w:rsidRDefault="004749A1" w:rsidP="00082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</w:tcPr>
          <w:p w14:paraId="44218F05" w14:textId="77777777" w:rsidR="004749A1" w:rsidRPr="00130E99" w:rsidRDefault="004749A1" w:rsidP="0008283B">
            <w:pPr>
              <w:rPr>
                <w:sz w:val="18"/>
                <w:szCs w:val="18"/>
              </w:rPr>
            </w:pPr>
          </w:p>
        </w:tc>
        <w:tc>
          <w:tcPr>
            <w:tcW w:w="2119" w:type="dxa"/>
          </w:tcPr>
          <w:p w14:paraId="56789B7D" w14:textId="77777777" w:rsidR="004749A1" w:rsidRPr="00130E99" w:rsidRDefault="004749A1" w:rsidP="0008283B">
            <w:pPr>
              <w:jc w:val="center"/>
              <w:rPr>
                <w:sz w:val="18"/>
                <w:szCs w:val="18"/>
              </w:rPr>
            </w:pPr>
            <w:r w:rsidRPr="00130E99">
              <w:rPr>
                <w:sz w:val="18"/>
                <w:szCs w:val="18"/>
              </w:rPr>
              <w:t>(подпись)</w:t>
            </w:r>
          </w:p>
        </w:tc>
        <w:tc>
          <w:tcPr>
            <w:tcW w:w="265" w:type="dxa"/>
          </w:tcPr>
          <w:p w14:paraId="6BF20118" w14:textId="77777777" w:rsidR="004749A1" w:rsidRPr="00130E99" w:rsidRDefault="004749A1" w:rsidP="00082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14:paraId="3E20EB22" w14:textId="77777777" w:rsidR="004749A1" w:rsidRPr="00130E99" w:rsidRDefault="004749A1" w:rsidP="0008283B">
            <w:pPr>
              <w:jc w:val="center"/>
              <w:rPr>
                <w:sz w:val="18"/>
                <w:szCs w:val="18"/>
              </w:rPr>
            </w:pPr>
            <w:r w:rsidRPr="00130E99">
              <w:rPr>
                <w:sz w:val="18"/>
                <w:szCs w:val="18"/>
              </w:rPr>
              <w:t>(фамилия, инициалы)</w:t>
            </w:r>
          </w:p>
        </w:tc>
      </w:tr>
    </w:tbl>
    <w:p w14:paraId="02C02ECA" w14:textId="77777777" w:rsidR="002D4B31" w:rsidRDefault="002D4B31" w:rsidP="002D4B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CFB5E7" w14:textId="77777777" w:rsidR="004749A1" w:rsidRPr="002D4B31" w:rsidRDefault="004749A1" w:rsidP="002D4B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"/>
        <w:gridCol w:w="691"/>
        <w:gridCol w:w="187"/>
        <w:gridCol w:w="397"/>
        <w:gridCol w:w="266"/>
        <w:gridCol w:w="1066"/>
        <w:gridCol w:w="530"/>
        <w:gridCol w:w="426"/>
        <w:gridCol w:w="426"/>
        <w:gridCol w:w="1013"/>
        <w:gridCol w:w="1276"/>
        <w:gridCol w:w="2714"/>
        <w:gridCol w:w="160"/>
        <w:gridCol w:w="109"/>
      </w:tblGrid>
      <w:tr w:rsidR="004749A1" w:rsidRPr="00130E99" w14:paraId="68A37140" w14:textId="77777777" w:rsidTr="004749A1">
        <w:trPr>
          <w:trHeight w:val="435"/>
        </w:trPr>
        <w:tc>
          <w:tcPr>
            <w:tcW w:w="106" w:type="dxa"/>
            <w:tcBorders>
              <w:top w:val="single" w:sz="4" w:space="0" w:color="auto"/>
            </w:tcBorders>
            <w:vAlign w:val="bottom"/>
          </w:tcPr>
          <w:p w14:paraId="38823371" w14:textId="77777777" w:rsidR="004749A1" w:rsidRPr="00130E99" w:rsidRDefault="004749A1" w:rsidP="0008283B">
            <w:pPr>
              <w:spacing w:before="120"/>
              <w:jc w:val="center"/>
            </w:pPr>
          </w:p>
        </w:tc>
        <w:tc>
          <w:tcPr>
            <w:tcW w:w="9261" w:type="dxa"/>
            <w:gridSpan w:val="13"/>
            <w:tcBorders>
              <w:top w:val="single" w:sz="4" w:space="0" w:color="auto"/>
            </w:tcBorders>
            <w:vAlign w:val="bottom"/>
          </w:tcPr>
          <w:p w14:paraId="75FC3C55" w14:textId="77777777" w:rsidR="004749A1" w:rsidRPr="00130E99" w:rsidRDefault="004749A1" w:rsidP="0008283B">
            <w:pPr>
              <w:spacing w:before="60"/>
              <w:jc w:val="center"/>
            </w:pPr>
            <w:r w:rsidRPr="00130E99">
              <w:t>Отметка о принятии заявления</w:t>
            </w:r>
          </w:p>
        </w:tc>
      </w:tr>
      <w:tr w:rsidR="004749A1" w:rsidRPr="00130E99" w14:paraId="267A1342" w14:textId="77777777" w:rsidTr="004749A1">
        <w:trPr>
          <w:trHeight w:val="449"/>
        </w:trPr>
        <w:tc>
          <w:tcPr>
            <w:tcW w:w="106" w:type="dxa"/>
            <w:vAlign w:val="bottom"/>
          </w:tcPr>
          <w:p w14:paraId="613CA580" w14:textId="77777777" w:rsidR="004749A1" w:rsidRPr="00130E99" w:rsidRDefault="004749A1" w:rsidP="0008283B">
            <w:pPr>
              <w:spacing w:before="120"/>
            </w:pPr>
          </w:p>
        </w:tc>
        <w:tc>
          <w:tcPr>
            <w:tcW w:w="691" w:type="dxa"/>
            <w:vAlign w:val="bottom"/>
          </w:tcPr>
          <w:p w14:paraId="6EA60600" w14:textId="77777777" w:rsidR="004749A1" w:rsidRPr="00130E99" w:rsidRDefault="004749A1" w:rsidP="0008283B">
            <w:pPr>
              <w:spacing w:before="120"/>
            </w:pPr>
            <w:r w:rsidRPr="00130E99">
              <w:t>Дата:</w:t>
            </w:r>
          </w:p>
        </w:tc>
        <w:tc>
          <w:tcPr>
            <w:tcW w:w="187" w:type="dxa"/>
            <w:vAlign w:val="bottom"/>
          </w:tcPr>
          <w:p w14:paraId="72411A6B" w14:textId="77777777" w:rsidR="004749A1" w:rsidRPr="00130E99" w:rsidRDefault="004749A1" w:rsidP="0008283B">
            <w:pPr>
              <w:spacing w:before="120"/>
              <w:jc w:val="right"/>
            </w:pPr>
            <w:r w:rsidRPr="00130E99">
              <w:t>«</w:t>
            </w:r>
          </w:p>
        </w:tc>
        <w:tc>
          <w:tcPr>
            <w:tcW w:w="397" w:type="dxa"/>
            <w:tcBorders>
              <w:top w:val="nil"/>
              <w:bottom w:val="single" w:sz="4" w:space="0" w:color="auto"/>
            </w:tcBorders>
            <w:vAlign w:val="bottom"/>
          </w:tcPr>
          <w:p w14:paraId="469F74C8" w14:textId="77777777" w:rsidR="004749A1" w:rsidRPr="00130E99" w:rsidRDefault="004749A1" w:rsidP="0008283B">
            <w:pPr>
              <w:spacing w:before="120"/>
              <w:jc w:val="center"/>
            </w:pPr>
          </w:p>
        </w:tc>
        <w:tc>
          <w:tcPr>
            <w:tcW w:w="266" w:type="dxa"/>
            <w:vAlign w:val="bottom"/>
          </w:tcPr>
          <w:p w14:paraId="6E4FE483" w14:textId="77777777" w:rsidR="004749A1" w:rsidRPr="00130E99" w:rsidRDefault="004749A1" w:rsidP="0008283B">
            <w:pPr>
              <w:spacing w:before="120"/>
            </w:pPr>
            <w:r w:rsidRPr="00130E99">
              <w:t>»</w:t>
            </w:r>
          </w:p>
        </w:tc>
        <w:tc>
          <w:tcPr>
            <w:tcW w:w="159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9FE56DA" w14:textId="77777777" w:rsidR="004749A1" w:rsidRPr="00130E99" w:rsidRDefault="004749A1" w:rsidP="0008283B">
            <w:pPr>
              <w:spacing w:before="120"/>
              <w:jc w:val="center"/>
            </w:pPr>
          </w:p>
        </w:tc>
        <w:tc>
          <w:tcPr>
            <w:tcW w:w="426" w:type="dxa"/>
            <w:vAlign w:val="bottom"/>
          </w:tcPr>
          <w:p w14:paraId="7D5693FA" w14:textId="77777777" w:rsidR="004749A1" w:rsidRPr="00130E99" w:rsidRDefault="004749A1" w:rsidP="0008283B">
            <w:pPr>
              <w:spacing w:before="120"/>
              <w:jc w:val="right"/>
            </w:pPr>
            <w:r w:rsidRPr="00130E99">
              <w:t>20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vAlign w:val="bottom"/>
          </w:tcPr>
          <w:p w14:paraId="7D77D328" w14:textId="77777777" w:rsidR="004749A1" w:rsidRPr="00130E99" w:rsidRDefault="004749A1" w:rsidP="0008283B">
            <w:pPr>
              <w:spacing w:before="120"/>
            </w:pPr>
          </w:p>
        </w:tc>
        <w:tc>
          <w:tcPr>
            <w:tcW w:w="5268" w:type="dxa"/>
            <w:gridSpan w:val="5"/>
            <w:vAlign w:val="bottom"/>
          </w:tcPr>
          <w:p w14:paraId="78EC90C0" w14:textId="77777777" w:rsidR="004749A1" w:rsidRPr="00130E99" w:rsidRDefault="004749A1" w:rsidP="0008283B">
            <w:pPr>
              <w:spacing w:before="120"/>
              <w:ind w:left="57"/>
            </w:pPr>
            <w:r w:rsidRPr="00130E99">
              <w:t>г.</w:t>
            </w:r>
          </w:p>
        </w:tc>
      </w:tr>
      <w:tr w:rsidR="004749A1" w:rsidRPr="00130E99" w14:paraId="775D6BF4" w14:textId="77777777" w:rsidTr="004749A1">
        <w:trPr>
          <w:trHeight w:val="449"/>
        </w:trPr>
        <w:tc>
          <w:tcPr>
            <w:tcW w:w="106" w:type="dxa"/>
            <w:vAlign w:val="bottom"/>
          </w:tcPr>
          <w:p w14:paraId="3441880B" w14:textId="77777777" w:rsidR="004749A1" w:rsidRPr="00130E99" w:rsidRDefault="004749A1" w:rsidP="0008283B">
            <w:pPr>
              <w:spacing w:before="120"/>
              <w:jc w:val="center"/>
            </w:pPr>
          </w:p>
        </w:tc>
        <w:tc>
          <w:tcPr>
            <w:tcW w:w="9261" w:type="dxa"/>
            <w:gridSpan w:val="13"/>
            <w:vAlign w:val="bottom"/>
          </w:tcPr>
          <w:p w14:paraId="510CE942" w14:textId="77777777" w:rsidR="004749A1" w:rsidRPr="00130E99" w:rsidRDefault="004749A1" w:rsidP="0008283B">
            <w:pPr>
              <w:spacing w:before="120"/>
            </w:pPr>
            <w:r w:rsidRPr="00130E99">
              <w:t>Государственный инженер-инспектор</w:t>
            </w:r>
          </w:p>
        </w:tc>
      </w:tr>
      <w:tr w:rsidR="004749A1" w:rsidRPr="00130E99" w14:paraId="0B569A10" w14:textId="77777777" w:rsidTr="004749A1">
        <w:trPr>
          <w:trHeight w:val="435"/>
        </w:trPr>
        <w:tc>
          <w:tcPr>
            <w:tcW w:w="106" w:type="dxa"/>
            <w:vAlign w:val="bottom"/>
          </w:tcPr>
          <w:p w14:paraId="56036DD2" w14:textId="77777777" w:rsidR="004749A1" w:rsidRPr="00130E99" w:rsidRDefault="004749A1" w:rsidP="0008283B">
            <w:pPr>
              <w:spacing w:before="120"/>
            </w:pPr>
          </w:p>
        </w:tc>
        <w:tc>
          <w:tcPr>
            <w:tcW w:w="2607" w:type="dxa"/>
            <w:gridSpan w:val="5"/>
            <w:vAlign w:val="bottom"/>
          </w:tcPr>
          <w:p w14:paraId="5C98E6A2" w14:textId="77777777" w:rsidR="004749A1" w:rsidRPr="00130E99" w:rsidRDefault="004749A1" w:rsidP="0008283B">
            <w:pPr>
              <w:spacing w:before="120"/>
            </w:pPr>
            <w:r w:rsidRPr="00130E99">
              <w:t>органа гостехнадзора:</w:t>
            </w:r>
          </w:p>
        </w:tc>
        <w:tc>
          <w:tcPr>
            <w:tcW w:w="2395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0D4AA6B" w14:textId="77777777" w:rsidR="004749A1" w:rsidRPr="00130E99" w:rsidRDefault="004749A1" w:rsidP="0008283B">
            <w:pPr>
              <w:spacing w:before="120"/>
            </w:pPr>
          </w:p>
        </w:tc>
        <w:tc>
          <w:tcPr>
            <w:tcW w:w="1276" w:type="dxa"/>
            <w:vAlign w:val="bottom"/>
          </w:tcPr>
          <w:p w14:paraId="299AB559" w14:textId="77777777" w:rsidR="004749A1" w:rsidRPr="00130E99" w:rsidRDefault="004749A1" w:rsidP="0008283B">
            <w:pPr>
              <w:spacing w:before="120"/>
              <w:jc w:val="center"/>
            </w:pPr>
            <w:r w:rsidRPr="00130E99">
              <w:t>Подпись:</w:t>
            </w:r>
          </w:p>
        </w:tc>
        <w:tc>
          <w:tcPr>
            <w:tcW w:w="2714" w:type="dxa"/>
            <w:tcBorders>
              <w:top w:val="nil"/>
              <w:bottom w:val="single" w:sz="4" w:space="0" w:color="auto"/>
            </w:tcBorders>
            <w:vAlign w:val="bottom"/>
          </w:tcPr>
          <w:p w14:paraId="2F2BCF28" w14:textId="77777777" w:rsidR="004749A1" w:rsidRPr="00130E99" w:rsidRDefault="004749A1" w:rsidP="0008283B">
            <w:pPr>
              <w:spacing w:before="120"/>
              <w:jc w:val="center"/>
            </w:pPr>
          </w:p>
        </w:tc>
        <w:tc>
          <w:tcPr>
            <w:tcW w:w="268" w:type="dxa"/>
            <w:gridSpan w:val="2"/>
            <w:vAlign w:val="bottom"/>
          </w:tcPr>
          <w:p w14:paraId="3EB6F15F" w14:textId="77777777" w:rsidR="004749A1" w:rsidRPr="00130E99" w:rsidRDefault="004749A1" w:rsidP="0008283B">
            <w:pPr>
              <w:spacing w:before="120"/>
            </w:pPr>
          </w:p>
        </w:tc>
      </w:tr>
      <w:tr w:rsidR="004749A1" w:rsidRPr="00130E99" w14:paraId="10208F6C" w14:textId="77777777" w:rsidTr="004749A1">
        <w:trPr>
          <w:trHeight w:val="104"/>
        </w:trPr>
        <w:tc>
          <w:tcPr>
            <w:tcW w:w="106" w:type="dxa"/>
            <w:tcBorders>
              <w:bottom w:val="single" w:sz="4" w:space="0" w:color="auto"/>
            </w:tcBorders>
            <w:vAlign w:val="bottom"/>
          </w:tcPr>
          <w:p w14:paraId="14611568" w14:textId="77777777" w:rsidR="004749A1" w:rsidRPr="00130E99" w:rsidRDefault="004749A1" w:rsidP="0008283B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152" w:type="dxa"/>
            <w:gridSpan w:val="12"/>
            <w:tcBorders>
              <w:bottom w:val="single" w:sz="4" w:space="0" w:color="auto"/>
            </w:tcBorders>
            <w:vAlign w:val="bottom"/>
          </w:tcPr>
          <w:p w14:paraId="6B7EF618" w14:textId="77777777" w:rsidR="004749A1" w:rsidRPr="00130E99" w:rsidRDefault="004749A1" w:rsidP="0008283B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08" w:type="dxa"/>
            <w:tcBorders>
              <w:bottom w:val="single" w:sz="4" w:space="0" w:color="auto"/>
            </w:tcBorders>
            <w:vAlign w:val="bottom"/>
          </w:tcPr>
          <w:p w14:paraId="00B3E338" w14:textId="77777777" w:rsidR="004749A1" w:rsidRPr="00130E99" w:rsidRDefault="004749A1" w:rsidP="0008283B">
            <w:pPr>
              <w:jc w:val="center"/>
              <w:rPr>
                <w:sz w:val="8"/>
                <w:szCs w:val="8"/>
              </w:rPr>
            </w:pPr>
          </w:p>
        </w:tc>
      </w:tr>
    </w:tbl>
    <w:p w14:paraId="4C2ADEED" w14:textId="77777777" w:rsidR="00B07B7E" w:rsidRDefault="00B07B7E" w:rsidP="002D4B31"/>
    <w:p w14:paraId="23B71463" w14:textId="77777777" w:rsidR="0005127C" w:rsidRDefault="0005127C" w:rsidP="0086424A">
      <w:pPr>
        <w:spacing w:after="160" w:line="259" w:lineRule="auto"/>
        <w:sectPr w:rsidR="000512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95D383" w14:textId="77777777" w:rsidR="00B07B7E" w:rsidRDefault="00B07B7E" w:rsidP="0005127C">
      <w:pPr>
        <w:spacing w:line="259" w:lineRule="auto"/>
        <w:jc w:val="right"/>
      </w:pPr>
      <w:r>
        <w:lastRenderedPageBreak/>
        <w:t xml:space="preserve">                                                                                    Приложение к заявлению на технический</w:t>
      </w:r>
    </w:p>
    <w:p w14:paraId="2BE00F40" w14:textId="77777777" w:rsidR="00B07B7E" w:rsidRDefault="00B07B7E" w:rsidP="0005127C">
      <w:pPr>
        <w:spacing w:line="259" w:lineRule="auto"/>
        <w:jc w:val="right"/>
      </w:pPr>
      <w:r>
        <w:t xml:space="preserve">                                                                                    осмотр самоходн</w:t>
      </w:r>
      <w:r w:rsidR="008210B2">
        <w:t>ых</w:t>
      </w:r>
      <w:r>
        <w:t xml:space="preserve"> машин и других </w:t>
      </w:r>
    </w:p>
    <w:p w14:paraId="4DB5C8BD" w14:textId="77777777" w:rsidR="00B07B7E" w:rsidRDefault="00B07B7E" w:rsidP="0005127C">
      <w:pPr>
        <w:spacing w:line="259" w:lineRule="auto"/>
        <w:jc w:val="right"/>
      </w:pPr>
      <w:r>
        <w:t xml:space="preserve">                                                                                    видов техники</w:t>
      </w:r>
    </w:p>
    <w:p w14:paraId="51E2E73B" w14:textId="77777777" w:rsidR="00B07B7E" w:rsidRDefault="00B07B7E" w:rsidP="0005127C">
      <w:pPr>
        <w:spacing w:after="160" w:line="259" w:lineRule="auto"/>
      </w:pPr>
    </w:p>
    <w:p w14:paraId="08CDA3D8" w14:textId="77777777" w:rsidR="00B07B7E" w:rsidRPr="00B07B7E" w:rsidRDefault="00B07B7E" w:rsidP="00B07B7E">
      <w:pPr>
        <w:spacing w:line="360" w:lineRule="atLeast"/>
        <w:jc w:val="center"/>
        <w:rPr>
          <w:b/>
        </w:rPr>
      </w:pPr>
      <w:r w:rsidRPr="00B07B7E">
        <w:rPr>
          <w:b/>
        </w:rPr>
        <w:t>Список</w:t>
      </w:r>
    </w:p>
    <w:p w14:paraId="54134E0A" w14:textId="77777777" w:rsidR="00B07B7E" w:rsidRPr="00B07B7E" w:rsidRDefault="00B07B7E" w:rsidP="00B07B7E">
      <w:pPr>
        <w:spacing w:line="360" w:lineRule="atLeast"/>
        <w:jc w:val="center"/>
        <w:rPr>
          <w:b/>
        </w:rPr>
      </w:pPr>
      <w:r w:rsidRPr="00B07B7E">
        <w:rPr>
          <w:b/>
        </w:rPr>
        <w:t>машин, представляемых заявителем на государственный технический осмотр</w:t>
      </w:r>
    </w:p>
    <w:p w14:paraId="03A5B4CC" w14:textId="77777777" w:rsidR="0005127C" w:rsidRDefault="00B07B7E" w:rsidP="00B07B7E">
      <w:pPr>
        <w:spacing w:after="160" w:line="259" w:lineRule="auto"/>
      </w:pPr>
      <w:r>
        <w:t xml:space="preserve"> </w:t>
      </w:r>
    </w:p>
    <w:tbl>
      <w:tblPr>
        <w:tblW w:w="15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5"/>
        <w:gridCol w:w="1034"/>
        <w:gridCol w:w="2118"/>
        <w:gridCol w:w="2241"/>
        <w:gridCol w:w="1978"/>
        <w:gridCol w:w="2439"/>
        <w:gridCol w:w="2174"/>
      </w:tblGrid>
      <w:tr w:rsidR="00CD7F31" w:rsidRPr="00340CB0" w14:paraId="4D1CCBB8" w14:textId="77777777" w:rsidTr="00361EA9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59D73" w14:textId="77777777" w:rsidR="00CD7F31" w:rsidRPr="00340CB0" w:rsidRDefault="00CD7F31" w:rsidP="0086424A">
            <w:pPr>
              <w:spacing w:line="240" w:lineRule="atLeast"/>
              <w:jc w:val="center"/>
              <w:rPr>
                <w:szCs w:val="28"/>
              </w:rPr>
            </w:pPr>
            <w:r w:rsidRPr="00340CB0">
              <w:rPr>
                <w:szCs w:val="28"/>
              </w:rPr>
              <w:t>№ п/п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6061D" w14:textId="77777777" w:rsidR="00CD7F31" w:rsidRPr="00340CB0" w:rsidRDefault="00CD7F31" w:rsidP="0086424A">
            <w:pPr>
              <w:spacing w:line="240" w:lineRule="atLeast"/>
              <w:jc w:val="center"/>
              <w:rPr>
                <w:szCs w:val="28"/>
              </w:rPr>
            </w:pPr>
            <w:r w:rsidRPr="00340CB0">
              <w:rPr>
                <w:szCs w:val="28"/>
              </w:rPr>
              <w:t>Наименование и марка машины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56F5D" w14:textId="77777777" w:rsidR="00CD7F31" w:rsidRPr="00340CB0" w:rsidRDefault="00CD7F31" w:rsidP="0086424A">
            <w:pPr>
              <w:spacing w:line="240" w:lineRule="atLeast"/>
              <w:jc w:val="center"/>
              <w:rPr>
                <w:szCs w:val="28"/>
              </w:rPr>
            </w:pPr>
            <w:r w:rsidRPr="00340CB0">
              <w:rPr>
                <w:szCs w:val="28"/>
              </w:rPr>
              <w:t>Год</w:t>
            </w:r>
          </w:p>
          <w:p w14:paraId="1E6DFAAF" w14:textId="77777777" w:rsidR="00CD7F31" w:rsidRPr="00340CB0" w:rsidRDefault="00CD7F31" w:rsidP="0086424A">
            <w:pPr>
              <w:spacing w:line="240" w:lineRule="atLeast"/>
              <w:jc w:val="center"/>
              <w:rPr>
                <w:szCs w:val="28"/>
              </w:rPr>
            </w:pPr>
            <w:r w:rsidRPr="00340CB0">
              <w:rPr>
                <w:szCs w:val="28"/>
              </w:rPr>
              <w:t>выпуска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6D261" w14:textId="77777777" w:rsidR="00CD7F31" w:rsidRPr="0086424A" w:rsidRDefault="00CD7F31" w:rsidP="008642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Государственный регистрационный знак</w:t>
            </w:r>
          </w:p>
          <w:p w14:paraId="5E31C607" w14:textId="77777777" w:rsidR="00CD7F31" w:rsidRPr="0086424A" w:rsidRDefault="00CD7F31" w:rsidP="008642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(код, серия, номер)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6DEDF" w14:textId="77777777" w:rsidR="00CD7F31" w:rsidRPr="00340CB0" w:rsidRDefault="00CD7F31" w:rsidP="0086424A">
            <w:pPr>
              <w:spacing w:line="240" w:lineRule="atLeast"/>
              <w:jc w:val="center"/>
              <w:rPr>
                <w:szCs w:val="28"/>
              </w:rPr>
            </w:pPr>
            <w:r>
              <w:t>Заводской номер, идентификационный номер (</w:t>
            </w:r>
            <w:r>
              <w:rPr>
                <w:lang w:val="en-US"/>
              </w:rPr>
              <w:t>VIN</w:t>
            </w:r>
            <w:r w:rsidRPr="00224CCE">
              <w:t xml:space="preserve"> </w:t>
            </w:r>
            <w:r>
              <w:t xml:space="preserve">или </w:t>
            </w:r>
            <w:r>
              <w:rPr>
                <w:lang w:val="en-US"/>
              </w:rPr>
              <w:t>PIN</w:t>
            </w:r>
            <w:r>
              <w:t>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0F32A" w14:textId="77777777" w:rsidR="00CD7F31" w:rsidRPr="00340CB0" w:rsidRDefault="00CD7F31" w:rsidP="0086424A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Номер двигателя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D9083" w14:textId="77777777" w:rsidR="00CD7F31" w:rsidRDefault="00CD7F31" w:rsidP="0086424A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Паспорт машины</w:t>
            </w:r>
          </w:p>
          <w:p w14:paraId="2F3DCDFA" w14:textId="77777777" w:rsidR="00CD7F31" w:rsidRPr="00340CB0" w:rsidRDefault="00CD7F31" w:rsidP="0086424A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(серия, номер)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3C83C" w14:textId="77777777" w:rsidR="00CD7F31" w:rsidRDefault="00CD7F31" w:rsidP="00CD7F31">
            <w:pPr>
              <w:spacing w:line="240" w:lineRule="atLeast"/>
              <w:jc w:val="center"/>
              <w:rPr>
                <w:sz w:val="20"/>
                <w:szCs w:val="28"/>
              </w:rPr>
            </w:pPr>
            <w:r>
              <w:rPr>
                <w:szCs w:val="28"/>
              </w:rPr>
              <w:t>Документ о прохождении ТО</w:t>
            </w:r>
          </w:p>
          <w:p w14:paraId="1EF58C87" w14:textId="77777777" w:rsidR="00CD7F31" w:rsidRDefault="00CD7F31" w:rsidP="00CD7F31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(серия, номер)</w:t>
            </w:r>
          </w:p>
        </w:tc>
      </w:tr>
      <w:tr w:rsidR="00CD7F31" w14:paraId="5F9FF739" w14:textId="77777777" w:rsidTr="00361EA9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1FEB" w14:textId="77777777" w:rsidR="00CD7F31" w:rsidRPr="00340CB0" w:rsidRDefault="00CD7F31" w:rsidP="0008283B">
            <w:pPr>
              <w:spacing w:line="240" w:lineRule="atLeast"/>
              <w:jc w:val="center"/>
              <w:rPr>
                <w:szCs w:val="28"/>
              </w:rPr>
            </w:pPr>
            <w:r w:rsidRPr="00340CB0">
              <w:rPr>
                <w:szCs w:val="28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5E8D" w14:textId="77777777" w:rsidR="00CD7F31" w:rsidRPr="00340CB0" w:rsidRDefault="00CD7F31" w:rsidP="0008283B">
            <w:pPr>
              <w:spacing w:line="240" w:lineRule="atLeast"/>
              <w:jc w:val="center"/>
              <w:rPr>
                <w:szCs w:val="28"/>
              </w:rPr>
            </w:pPr>
            <w:r w:rsidRPr="00340CB0">
              <w:rPr>
                <w:szCs w:val="28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1B71" w14:textId="77777777" w:rsidR="00CD7F31" w:rsidRPr="00340CB0" w:rsidRDefault="00CD7F31" w:rsidP="0008283B">
            <w:pPr>
              <w:spacing w:line="240" w:lineRule="atLeast"/>
              <w:jc w:val="center"/>
              <w:rPr>
                <w:szCs w:val="28"/>
              </w:rPr>
            </w:pPr>
            <w:r w:rsidRPr="00340CB0">
              <w:rPr>
                <w:szCs w:val="28"/>
              </w:rPr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9E30" w14:textId="77777777" w:rsidR="00CD7F31" w:rsidRPr="00340CB0" w:rsidRDefault="00CD7F31" w:rsidP="0008283B">
            <w:pPr>
              <w:spacing w:line="240" w:lineRule="atLeast"/>
              <w:jc w:val="center"/>
              <w:rPr>
                <w:szCs w:val="28"/>
              </w:rPr>
            </w:pPr>
            <w:r w:rsidRPr="00340CB0">
              <w:rPr>
                <w:szCs w:val="28"/>
              </w:rPr>
              <w:t>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4CA3" w14:textId="77777777" w:rsidR="00CD7F31" w:rsidRPr="00340CB0" w:rsidRDefault="00CD7F31" w:rsidP="0008283B">
            <w:pPr>
              <w:spacing w:line="240" w:lineRule="atLeast"/>
              <w:jc w:val="center"/>
              <w:rPr>
                <w:szCs w:val="28"/>
              </w:rPr>
            </w:pPr>
            <w:r w:rsidRPr="00340CB0">
              <w:rPr>
                <w:szCs w:val="28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E1B4" w14:textId="77777777" w:rsidR="00CD7F31" w:rsidRPr="00340CB0" w:rsidRDefault="00CD7F31" w:rsidP="0008283B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A416" w14:textId="77777777" w:rsidR="00CD7F31" w:rsidRPr="00340CB0" w:rsidRDefault="00CD7F31" w:rsidP="0008283B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B6D6" w14:textId="77777777" w:rsidR="00CD7F31" w:rsidRDefault="00CD7F31" w:rsidP="0008283B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E6264E" w14:paraId="43912C58" w14:textId="77777777" w:rsidTr="00361EA9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2A7D" w14:textId="77777777" w:rsidR="00E6264E" w:rsidRPr="00340CB0" w:rsidRDefault="00E6264E" w:rsidP="0008283B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BCA7" w14:textId="77777777" w:rsidR="00E6264E" w:rsidRPr="00340CB0" w:rsidRDefault="00E6264E" w:rsidP="0008283B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11D4" w14:textId="77777777" w:rsidR="00E6264E" w:rsidRPr="00340CB0" w:rsidRDefault="00E6264E" w:rsidP="0008283B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F6F1" w14:textId="77777777" w:rsidR="00E6264E" w:rsidRPr="00340CB0" w:rsidRDefault="00E6264E" w:rsidP="0008283B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3804" w14:textId="77777777" w:rsidR="00E6264E" w:rsidRPr="00340CB0" w:rsidRDefault="00E6264E" w:rsidP="0008283B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E1B1" w14:textId="77777777" w:rsidR="00E6264E" w:rsidRDefault="00E6264E" w:rsidP="0008283B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4766" w14:textId="77777777" w:rsidR="00E6264E" w:rsidRDefault="00E6264E" w:rsidP="0008283B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F6E3" w14:textId="77777777" w:rsidR="00E6264E" w:rsidRDefault="00E6264E" w:rsidP="0008283B">
            <w:pPr>
              <w:spacing w:line="240" w:lineRule="atLeast"/>
              <w:jc w:val="center"/>
              <w:rPr>
                <w:szCs w:val="28"/>
              </w:rPr>
            </w:pPr>
          </w:p>
        </w:tc>
      </w:tr>
      <w:tr w:rsidR="00E6264E" w14:paraId="41CFF580" w14:textId="77777777" w:rsidTr="00361EA9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098E" w14:textId="77777777" w:rsidR="00E6264E" w:rsidRPr="00340CB0" w:rsidRDefault="00E6264E" w:rsidP="0008283B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6167" w14:textId="77777777" w:rsidR="00E6264E" w:rsidRPr="00340CB0" w:rsidRDefault="00E6264E" w:rsidP="0008283B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DEF" w14:textId="77777777" w:rsidR="00E6264E" w:rsidRPr="00340CB0" w:rsidRDefault="00E6264E" w:rsidP="0008283B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BAC8" w14:textId="77777777" w:rsidR="00E6264E" w:rsidRPr="00340CB0" w:rsidRDefault="00E6264E" w:rsidP="0008283B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6625" w14:textId="77777777" w:rsidR="00E6264E" w:rsidRPr="00340CB0" w:rsidRDefault="00E6264E" w:rsidP="0008283B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6AF6" w14:textId="77777777" w:rsidR="00E6264E" w:rsidRDefault="00E6264E" w:rsidP="0008283B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12E" w14:textId="77777777" w:rsidR="00E6264E" w:rsidRDefault="00E6264E" w:rsidP="0008283B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4E8B" w14:textId="77777777" w:rsidR="00E6264E" w:rsidRDefault="00E6264E" w:rsidP="0008283B">
            <w:pPr>
              <w:spacing w:line="240" w:lineRule="atLeast"/>
              <w:jc w:val="center"/>
              <w:rPr>
                <w:szCs w:val="28"/>
              </w:rPr>
            </w:pPr>
          </w:p>
        </w:tc>
      </w:tr>
      <w:tr w:rsidR="00E6264E" w14:paraId="2D755C8A" w14:textId="77777777" w:rsidTr="00361EA9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0285" w14:textId="77777777" w:rsidR="00E6264E" w:rsidRPr="00340CB0" w:rsidRDefault="00E6264E" w:rsidP="0008283B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8C0C" w14:textId="77777777" w:rsidR="00E6264E" w:rsidRPr="00340CB0" w:rsidRDefault="00E6264E" w:rsidP="0008283B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7922" w14:textId="77777777" w:rsidR="00E6264E" w:rsidRPr="00340CB0" w:rsidRDefault="00E6264E" w:rsidP="0008283B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DFD9" w14:textId="77777777" w:rsidR="00E6264E" w:rsidRPr="00340CB0" w:rsidRDefault="00E6264E" w:rsidP="0008283B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6125" w14:textId="77777777" w:rsidR="00E6264E" w:rsidRPr="00340CB0" w:rsidRDefault="00E6264E" w:rsidP="0008283B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B610" w14:textId="77777777" w:rsidR="00E6264E" w:rsidRDefault="00E6264E" w:rsidP="0008283B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53AF" w14:textId="77777777" w:rsidR="00E6264E" w:rsidRDefault="00E6264E" w:rsidP="0008283B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528A" w14:textId="77777777" w:rsidR="00E6264E" w:rsidRDefault="00E6264E" w:rsidP="0008283B">
            <w:pPr>
              <w:spacing w:line="240" w:lineRule="atLeast"/>
              <w:jc w:val="center"/>
              <w:rPr>
                <w:szCs w:val="28"/>
              </w:rPr>
            </w:pPr>
          </w:p>
        </w:tc>
      </w:tr>
    </w:tbl>
    <w:p w14:paraId="0A6BDCE6" w14:textId="77777777" w:rsidR="00B07B7E" w:rsidRDefault="00690D4F" w:rsidP="00B07B7E">
      <w:pPr>
        <w:spacing w:after="160" w:line="259" w:lineRule="auto"/>
      </w:pPr>
      <w:r>
        <w:t xml:space="preserve"> </w:t>
      </w:r>
    </w:p>
    <w:sectPr w:rsidR="00B07B7E" w:rsidSect="0005127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64E"/>
    <w:rsid w:val="00014F08"/>
    <w:rsid w:val="0005127C"/>
    <w:rsid w:val="0008283B"/>
    <w:rsid w:val="000B5EAF"/>
    <w:rsid w:val="00137F71"/>
    <w:rsid w:val="00183966"/>
    <w:rsid w:val="001D1F38"/>
    <w:rsid w:val="00213261"/>
    <w:rsid w:val="00241C19"/>
    <w:rsid w:val="0027162B"/>
    <w:rsid w:val="0029195A"/>
    <w:rsid w:val="002D4B31"/>
    <w:rsid w:val="002D767C"/>
    <w:rsid w:val="00356D15"/>
    <w:rsid w:val="00361EA9"/>
    <w:rsid w:val="00413E47"/>
    <w:rsid w:val="004749A1"/>
    <w:rsid w:val="004B0956"/>
    <w:rsid w:val="00506D54"/>
    <w:rsid w:val="00552D72"/>
    <w:rsid w:val="005A1EEE"/>
    <w:rsid w:val="005A75D9"/>
    <w:rsid w:val="005F51F0"/>
    <w:rsid w:val="00625598"/>
    <w:rsid w:val="00690D4F"/>
    <w:rsid w:val="006D6E2A"/>
    <w:rsid w:val="006F02F4"/>
    <w:rsid w:val="0073309A"/>
    <w:rsid w:val="008210B2"/>
    <w:rsid w:val="00863A63"/>
    <w:rsid w:val="0086424A"/>
    <w:rsid w:val="0088438F"/>
    <w:rsid w:val="00924B82"/>
    <w:rsid w:val="00941733"/>
    <w:rsid w:val="0099559C"/>
    <w:rsid w:val="00AB053F"/>
    <w:rsid w:val="00AF1BD1"/>
    <w:rsid w:val="00B07B7E"/>
    <w:rsid w:val="00B60282"/>
    <w:rsid w:val="00BC2BD7"/>
    <w:rsid w:val="00CD7F31"/>
    <w:rsid w:val="00D66921"/>
    <w:rsid w:val="00E33EDF"/>
    <w:rsid w:val="00E60A1F"/>
    <w:rsid w:val="00E6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8A0D"/>
  <w15:chartTrackingRefBased/>
  <w15:docId w15:val="{09474A98-7526-4929-9EBD-1327D948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9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B3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D4B3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39"/>
    <w:rsid w:val="001D1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26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6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3;&#1086;&#1089;&#1090;&#1077;&#1093;&#1085;&#1072;&#1076;&#1079;&#1086;&#1088;%20&#1069;&#1082;&#1089;&#1087;&#1077;&#1088;&#1090;\templates\&#1041;&#1083;&#1072;&#1085;&#1082;&#1080;\&#1047;&#1072;&#1103;&#1074;&#1083;&#1077;&#1085;&#1080;&#1077;%20&#1085;&#1072;%20&#1087;&#1088;&#1086;&#1074;&#1077;&#1076;&#1077;&#1085;&#1080;&#1077;%20&#1058;&#1054;%20&#1076;&#1083;&#1103;%20&#1092;&#1080;&#1079;.%20&#1083;&#1080;&#1094;%20&#1085;&#1072;%20&#1075;&#1088;&#1091;&#1087;&#1087;&#1091;%20&#1084;&#1072;&#1096;&#1080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0084C-5D65-4530-BE93-DE3B199A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на проведение ТО для физ. лиц на группу машин.dot</Template>
  <TotalTime>1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Нижневартовск_1</dc:creator>
  <cp:keywords/>
  <cp:lastModifiedBy>Андрей</cp:lastModifiedBy>
  <cp:revision>2</cp:revision>
  <cp:lastPrinted>2021-03-19T08:11:00Z</cp:lastPrinted>
  <dcterms:created xsi:type="dcterms:W3CDTF">2024-06-13T15:27:00Z</dcterms:created>
  <dcterms:modified xsi:type="dcterms:W3CDTF">2024-06-13T15:27:00Z</dcterms:modified>
</cp:coreProperties>
</file>